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27" w:rsidRPr="002B398A" w:rsidRDefault="00DF0427" w:rsidP="002B398A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Облыстық «Жарқын болашақ» олимпиадасының </w:t>
      </w:r>
      <w:r w:rsidRPr="002B398A">
        <w:rPr>
          <w:rFonts w:ascii="Times New Roman" w:hAnsi="Times New Roman"/>
          <w:b/>
          <w:sz w:val="24"/>
          <w:szCs w:val="24"/>
          <w:lang w:val="kk-KZ"/>
        </w:rPr>
        <w:t>жеңімпаздары:</w:t>
      </w:r>
    </w:p>
    <w:p w:rsidR="00DF0427" w:rsidRPr="002B398A" w:rsidRDefault="00DF0427" w:rsidP="002B398A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F0427" w:rsidRPr="000D26FE" w:rsidRDefault="00DF0427" w:rsidP="002B398A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D26FE">
        <w:rPr>
          <w:rFonts w:ascii="Times New Roman" w:hAnsi="Times New Roman"/>
          <w:b/>
          <w:sz w:val="24"/>
          <w:szCs w:val="24"/>
          <w:lang w:val="kk-KZ"/>
        </w:rPr>
        <w:t>«Жазушылар» бағыты бойынша</w:t>
      </w:r>
    </w:p>
    <w:p w:rsidR="00DF0427" w:rsidRPr="000D26FE" w:rsidRDefault="00DF0427" w:rsidP="002B398A">
      <w:pPr>
        <w:pStyle w:val="NoSpacing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1843"/>
        <w:gridCol w:w="1843"/>
        <w:gridCol w:w="1276"/>
        <w:gridCol w:w="1099"/>
      </w:tblGrid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</w:t>
            </w:r>
          </w:p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</w:p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Мектебі</w:t>
            </w:r>
          </w:p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Орны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Төлеухан Гүлден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ДБА Жамбыл ат. ОММГИ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Леонтьева Дарья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Зырян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Мектеп-лицей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Уәлибекова Ділдә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Абай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Қарауыл МГ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Санбаева Ақмарал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ХББ НЗМ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Болат Назым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Глубокое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О.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кей ат.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Какен Қымбат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Ұлан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Ломоносов ат.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Мажибаева Жадыра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№4 Күршім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Смольцаренко Анастасия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№1 Күршім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9344D8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Қайырбекова Айгерім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Аягөз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Шыңқожа батыр ат.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9344D8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Теребаева Эльмира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№33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9344D8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Мұхтарова Шахсонам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Шемонаиха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Астафьев ат.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Бекенова Гүлім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Катонқарағай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Ауылдық лицей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Мәулетханова Жансая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Зырян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№9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Кенесханова Назым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Тарбағатай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С. Сейфуллин ат.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Агиянова Томирис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№43 МГ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Ишмухамедова Индира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ФМБ </w:t>
            </w: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НЗМ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rPr>
          <w:trHeight w:val="428"/>
        </w:trPr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Рустемова Махаббат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№25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Ілиясов Ералы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Ш. Уәлиханов  ат. ДБА «Жас ұлан» АЕМЛИ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Елсінбек Жанәбіл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Курчатов</w:t>
            </w:r>
          </w:p>
        </w:tc>
        <w:tc>
          <w:tcPr>
            <w:tcW w:w="1843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DF0427" w:rsidRPr="000D26FE" w:rsidRDefault="00DF0427" w:rsidP="00A72181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F0427" w:rsidRPr="000D26FE" w:rsidRDefault="00DF0427" w:rsidP="002B398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D26FE">
        <w:rPr>
          <w:rFonts w:ascii="Times New Roman" w:hAnsi="Times New Roman"/>
          <w:b/>
          <w:sz w:val="24"/>
          <w:szCs w:val="24"/>
          <w:lang w:val="kk-KZ"/>
        </w:rPr>
        <w:t>«Жас ғалымдар» бағыты бойынша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1560"/>
        <w:gridCol w:w="2126"/>
        <w:gridCol w:w="1276"/>
        <w:gridCol w:w="1099"/>
      </w:tblGrid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</w:t>
            </w:r>
          </w:p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</w:t>
            </w:r>
          </w:p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Мектебі</w:t>
            </w:r>
          </w:p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Орны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Зайнолдабеков Сержан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Қалжыр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Никифиров Стас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№1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Қыдырханов Елжан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МҚТЛ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Қамбарова Жансая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ДБА Жамбыл ат. ОММГИ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Рахымов Әли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ДБА </w:t>
            </w: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МҚТЛ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Түстекпаева Саида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Зырян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№9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Жетыбаева Мадина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№37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Жұмағали Сәуле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№32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Загорнов Дмитрий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Зырян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№11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Имансақова Әсем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Риддер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«Шаңырақ» МГ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Игинова Лунара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№16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Қанатқызы Ләззәт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Тарбағатай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Ы. Алтынсарин ат. 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Ибрагимхан Эльдар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№43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Ишанова Сауле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ДБА </w:t>
            </w: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Шәкәрім ат.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ОҮТОМ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Нұргелді Айша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Абай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Абай ат. ОМ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Маликов Али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ФМБ </w:t>
            </w: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НЗМ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Кудрявцев Арман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Ш. Уәлиханов ат. ДБА «Жас ұлан» АЕМЛИ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Кульгускина Диана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ФМБ </w:t>
            </w: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НЗМ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0D26FE" w:rsidTr="00301415">
        <w:tc>
          <w:tcPr>
            <w:tcW w:w="534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Рябоконь Александр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560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12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Экономикалық лицей</w:t>
            </w:r>
          </w:p>
        </w:tc>
        <w:tc>
          <w:tcPr>
            <w:tcW w:w="1276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0D26FE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26FE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DF0427" w:rsidRPr="000D26FE" w:rsidRDefault="00DF0427" w:rsidP="002B398A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F0427" w:rsidRPr="002B3103" w:rsidRDefault="00DF0427" w:rsidP="002B398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B3103">
        <w:rPr>
          <w:rFonts w:ascii="Times New Roman" w:hAnsi="Times New Roman"/>
          <w:b/>
          <w:sz w:val="24"/>
          <w:szCs w:val="24"/>
          <w:lang w:val="kk-KZ"/>
        </w:rPr>
        <w:t>«Сөз шеберлері» бағыты бойынша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1560"/>
        <w:gridCol w:w="1984"/>
        <w:gridCol w:w="1418"/>
        <w:gridCol w:w="1099"/>
      </w:tblGrid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</w:t>
            </w:r>
          </w:p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</w:t>
            </w:r>
          </w:p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Мектебі</w:t>
            </w:r>
          </w:p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Орны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Өмірхан Елдос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ДБА Жамбыл ат. ОММГИ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Русина Елена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№24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Аймухаметова Наргиз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Үржар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Крупская ат.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Бобко Екатерина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Экономикалық лицей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Шаризанова Ирина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№11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Закария Алия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№27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Гайсаева Батима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№3 нашар көретін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арналған </w:t>
            </w: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МИ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Выходцева Мария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Зырян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№11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Николашина Ульяна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шемонаиха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Выдриха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Алдабергенов Даурен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№1 Теректі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Раисова Айбөбек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№145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Қайыртаева Бегімай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Тарбағатай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Өкпеті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Төлеуғазина Айым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Глубокое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О. Бөкей ат.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Бақыт Жаннұр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Ұлан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Ю. Гагарин ат.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Нохрин Сергей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№1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Мамедов Мұхтар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ДБА МҚТЛ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Алимова Юлия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Глубокое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Винное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Қамызанова Балжан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№13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Сағдатова Ханшайым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ФМБ </w:t>
            </w: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НЗМ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2B3103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Қасымбекова Әйгерім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ДБА </w:t>
            </w: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Шәкәрім ат.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ОҮТОМ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9344D8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Амреева Наташа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Үржар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Крупская ат. ОМ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9344D8" w:rsidTr="00301415">
        <w:tc>
          <w:tcPr>
            <w:tcW w:w="53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6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Канабаев Владимир</w:t>
            </w:r>
          </w:p>
        </w:tc>
        <w:tc>
          <w:tcPr>
            <w:tcW w:w="1560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Ш. Уәлиханов ат. ДБА «Жас ұлан» АЕМЛИ</w:t>
            </w:r>
          </w:p>
        </w:tc>
        <w:tc>
          <w:tcPr>
            <w:tcW w:w="1418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2B3103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103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DF0427" w:rsidRDefault="00DF0427" w:rsidP="002B398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F0427" w:rsidRDefault="00DF0427" w:rsidP="0022499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DF0427" w:rsidRPr="001B5814" w:rsidRDefault="00DF0427" w:rsidP="002B398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B5814">
        <w:rPr>
          <w:rFonts w:ascii="Times New Roman" w:hAnsi="Times New Roman"/>
          <w:b/>
          <w:sz w:val="24"/>
          <w:szCs w:val="24"/>
          <w:lang w:val="kk-KZ"/>
        </w:rPr>
        <w:t>«Тілші – әдебиетші» бағыты бойынша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551"/>
        <w:gridCol w:w="1985"/>
        <w:gridCol w:w="1984"/>
        <w:gridCol w:w="1418"/>
        <w:gridCol w:w="1099"/>
      </w:tblGrid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</w:t>
            </w:r>
          </w:p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</w:t>
            </w:r>
          </w:p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Мектебі</w:t>
            </w:r>
          </w:p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Орны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Дәуренқызы Айдана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Абай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Қарауыл МГ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Купреев Дмитрий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№43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1B5814" w:rsidTr="004925F6">
        <w:trPr>
          <w:trHeight w:val="321"/>
        </w:trPr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Үсенова Сындар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Қалжыр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Антонова Алина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Зырян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№11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Наак Рихарт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ДБА МҚТЛ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Андреева Ирина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Глубокое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Секисовка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Мавлюта Зарина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№43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Заречнев Владислав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№7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Окасова Еркежан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ДБА Жамбыл ат. ОММГИ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Алдажаров Дулат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ХББ НЗМ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Сарсембаева Сымбат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№11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Зейноллаев Жәнібек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ДБА МҚТЛ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Нұрлыбек Еркежан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Бесқарағай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Үлкен-Владимировка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Базарбай Толғанай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Аягөз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Ақшәулі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Әнуарбекова Ажар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Шәкәрім ат. ДБА ҮТОММ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Әшімхан Гауһар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№3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Шалқарова Самал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Зырян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№9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Хайрат Күннұр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Глубокое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О. Бөкей ат. ОМ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Иванов Анатолий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ФМБ </w:t>
            </w: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НЗМ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Станкина Анна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Экономикалық лицей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Ким Амина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ХББ НЗМ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Агеева Вероника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Риддер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ОТК лицей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1B5814" w:rsidTr="00301415">
        <w:tc>
          <w:tcPr>
            <w:tcW w:w="53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551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Черепанова Алина</w:t>
            </w:r>
          </w:p>
        </w:tc>
        <w:tc>
          <w:tcPr>
            <w:tcW w:w="1985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ДБА </w:t>
            </w: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«Восток» ҒЗДОО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МК</w:t>
            </w:r>
          </w:p>
        </w:tc>
        <w:tc>
          <w:tcPr>
            <w:tcW w:w="1418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</w:tcPr>
          <w:p w:rsidR="00DF0427" w:rsidRPr="001B5814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DF0427" w:rsidRPr="00CF2DD0" w:rsidRDefault="00DF0427" w:rsidP="002B398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F0427" w:rsidRPr="00F97DE0" w:rsidRDefault="00DF0427" w:rsidP="002B398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97DE0">
        <w:rPr>
          <w:rFonts w:ascii="Times New Roman" w:hAnsi="Times New Roman"/>
          <w:b/>
          <w:sz w:val="24"/>
          <w:szCs w:val="24"/>
          <w:lang w:val="kk-KZ"/>
        </w:rPr>
        <w:t>«Әнші – бұлбұлдар» бағыты бойынша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551"/>
        <w:gridCol w:w="1985"/>
        <w:gridCol w:w="1984"/>
        <w:gridCol w:w="1418"/>
        <w:gridCol w:w="1099"/>
      </w:tblGrid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</w:t>
            </w:r>
          </w:p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</w:t>
            </w:r>
          </w:p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Мектебі</w:t>
            </w:r>
          </w:p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Орны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Саметова Адина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Зырян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№4 Серебрянка 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Балашева Алена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 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F97DE0" w:rsidTr="004925F6">
        <w:trPr>
          <w:trHeight w:val="347"/>
        </w:trPr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Асташкина Полина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Зырян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№7</w:t>
            </w: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Байбуринова Мөлдір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Абай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Абай ат. МЛ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</w:tr>
      <w:tr w:rsidR="00DF0427" w:rsidRPr="00F97DE0" w:rsidTr="004925F6">
        <w:trPr>
          <w:trHeight w:val="423"/>
        </w:trPr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Зекенов Ақылтай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Аягөз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Мектеп-лицей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Саметов Жәнібек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Үржар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Крупская ат. 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Иманғалиева Жанерке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Тарбағатай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Өкпеті</w:t>
            </w: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Жұмабаев Ернұр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ДБА МҚТЛ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</w:tcPr>
          <w:p w:rsidR="00DF0427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Краскова Карина</w:t>
            </w:r>
          </w:p>
        </w:tc>
        <w:tc>
          <w:tcPr>
            <w:tcW w:w="1985" w:type="dxa"/>
          </w:tcPr>
          <w:p w:rsidR="00DF0427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1984" w:type="dxa"/>
          </w:tcPr>
          <w:p w:rsidR="00DF0427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 Теректі ОМ</w:t>
            </w:r>
          </w:p>
        </w:tc>
        <w:tc>
          <w:tcPr>
            <w:tcW w:w="1418" w:type="dxa"/>
          </w:tcPr>
          <w:p w:rsidR="00DF0427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</w:tcPr>
          <w:p w:rsidR="00DF0427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Грогорский Александр</w:t>
            </w:r>
          </w:p>
        </w:tc>
        <w:tc>
          <w:tcPr>
            <w:tcW w:w="1985" w:type="dxa"/>
          </w:tcPr>
          <w:p w:rsidR="00DF0427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№11 МГ</w:t>
            </w:r>
          </w:p>
        </w:tc>
        <w:tc>
          <w:tcPr>
            <w:tcW w:w="1418" w:type="dxa"/>
          </w:tcPr>
          <w:p w:rsidR="00DF0427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Советова Торғын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Абай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Қарауыл МГ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Жиленко Ирина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Жарма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Георгиевка</w:t>
            </w: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Сайфутдинов Файль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Бородулиха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Новопокровка 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Мелтаев Әділ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№43 </w:t>
            </w: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Сизов Иван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ДБА №34 МЛ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Небучинова Анастасия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ДБА </w:t>
            </w:r>
            <w:r w:rsidRPr="001B5814">
              <w:rPr>
                <w:rFonts w:ascii="Times New Roman" w:hAnsi="Times New Roman"/>
                <w:sz w:val="24"/>
                <w:szCs w:val="24"/>
                <w:lang w:val="kk-KZ"/>
              </w:rPr>
              <w:t>«Восток» ҒЗДОО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МК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Бақытбекова Бекзат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ХББ НЗМ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Оразов Жасұлан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№37</w:t>
            </w: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МГ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Махамбетова Аида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№22</w:t>
            </w: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F97DE0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Серік Айсұлу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№3 нашар көретін балаларға арналған МИ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C67B92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Төлеужан Нұрбол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Катонқарағай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Ленин ат.</w:t>
            </w: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C67B92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Дәуітбекова Мөлдір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Глубокое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О. Бөкей ат. 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DF0427" w:rsidRPr="00C67B92" w:rsidTr="00301415">
        <w:tc>
          <w:tcPr>
            <w:tcW w:w="53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551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Қадырханов Мерей</w:t>
            </w:r>
          </w:p>
        </w:tc>
        <w:tc>
          <w:tcPr>
            <w:tcW w:w="1985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1984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№4 </w:t>
            </w: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ОМ</w:t>
            </w:r>
          </w:p>
        </w:tc>
        <w:tc>
          <w:tcPr>
            <w:tcW w:w="1418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</w:tcPr>
          <w:p w:rsidR="00DF0427" w:rsidRPr="00F97DE0" w:rsidRDefault="00DF0427" w:rsidP="0030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7DE0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DF0427" w:rsidRPr="0022499A" w:rsidRDefault="00DF0427">
      <w:pPr>
        <w:rPr>
          <w:lang w:val="kk-KZ"/>
        </w:rPr>
      </w:pPr>
    </w:p>
    <w:sectPr w:rsidR="00DF0427" w:rsidRPr="0022499A" w:rsidSect="002B310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98A"/>
    <w:rsid w:val="000723E2"/>
    <w:rsid w:val="000D26FE"/>
    <w:rsid w:val="00157656"/>
    <w:rsid w:val="00187BAC"/>
    <w:rsid w:val="00190531"/>
    <w:rsid w:val="001B5814"/>
    <w:rsid w:val="0022499A"/>
    <w:rsid w:val="002B3103"/>
    <w:rsid w:val="002B398A"/>
    <w:rsid w:val="00301415"/>
    <w:rsid w:val="003F18A1"/>
    <w:rsid w:val="00405B30"/>
    <w:rsid w:val="004925F6"/>
    <w:rsid w:val="00725A76"/>
    <w:rsid w:val="00745B2E"/>
    <w:rsid w:val="007C46D8"/>
    <w:rsid w:val="00856913"/>
    <w:rsid w:val="009344D8"/>
    <w:rsid w:val="00A72181"/>
    <w:rsid w:val="00BF47F7"/>
    <w:rsid w:val="00C67B92"/>
    <w:rsid w:val="00CF2DD0"/>
    <w:rsid w:val="00DF0427"/>
    <w:rsid w:val="00F97DE0"/>
    <w:rsid w:val="00FF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8A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B398A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4</Pages>
  <Words>799</Words>
  <Characters>4555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фора333</dc:creator>
  <cp:keywords/>
  <dc:description/>
  <cp:lastModifiedBy>agim</cp:lastModifiedBy>
  <cp:revision>10</cp:revision>
  <dcterms:created xsi:type="dcterms:W3CDTF">2014-02-09T18:25:00Z</dcterms:created>
  <dcterms:modified xsi:type="dcterms:W3CDTF">2014-02-10T10:06:00Z</dcterms:modified>
</cp:coreProperties>
</file>